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C430" w14:textId="589CFA4F" w:rsidR="006578C8" w:rsidRDefault="003E0C6C" w:rsidP="004E795B">
      <w:pPr>
        <w:spacing w:after="120" w:line="360" w:lineRule="auto"/>
        <w:jc w:val="center"/>
        <w:rPr>
          <w:rFonts w:ascii="Avenir Next LT Pro Light" w:hAnsi="Avenir Next LT Pro Light"/>
          <w:b/>
          <w:bCs/>
          <w:sz w:val="32"/>
          <w:szCs w:val="32"/>
        </w:rPr>
      </w:pPr>
      <w:r w:rsidRPr="004E795B">
        <w:rPr>
          <w:rFonts w:ascii="Avenir Next LT Pro Light" w:hAnsi="Avenir Next LT Pro Light"/>
          <w:b/>
          <w:bCs/>
          <w:sz w:val="32"/>
          <w:szCs w:val="32"/>
        </w:rPr>
        <w:t xml:space="preserve">Nomination form for the </w:t>
      </w:r>
    </w:p>
    <w:p w14:paraId="641D461B" w14:textId="193B8670" w:rsidR="005556E6" w:rsidRPr="004E795B" w:rsidRDefault="00A7331F" w:rsidP="004E795B">
      <w:pPr>
        <w:spacing w:after="120" w:line="360" w:lineRule="auto"/>
        <w:jc w:val="center"/>
        <w:rPr>
          <w:rFonts w:ascii="Avenir Next LT Pro Light" w:hAnsi="Avenir Next LT Pro Light"/>
          <w:b/>
          <w:bCs/>
          <w:sz w:val="32"/>
          <w:szCs w:val="32"/>
        </w:rPr>
      </w:pPr>
      <w:r w:rsidRPr="004E795B">
        <w:rPr>
          <w:rFonts w:ascii="Avenir Next LT Pro Light" w:hAnsi="Avenir Next LT Pro Light"/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1C615C08" wp14:editId="63416296">
            <wp:simplePos x="0" y="0"/>
            <wp:positionH relativeFrom="column">
              <wp:posOffset>-115570</wp:posOffset>
            </wp:positionH>
            <wp:positionV relativeFrom="paragraph">
              <wp:posOffset>60960</wp:posOffset>
            </wp:positionV>
            <wp:extent cx="6549390" cy="6549390"/>
            <wp:effectExtent l="0" t="0" r="3810" b="3810"/>
            <wp:wrapNone/>
            <wp:docPr id="775385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390" cy="654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C6C" w:rsidRPr="004E795B">
        <w:rPr>
          <w:rFonts w:ascii="Avenir Next LT Pro Light" w:hAnsi="Avenir Next LT Pro Light"/>
          <w:b/>
          <w:bCs/>
          <w:sz w:val="32"/>
          <w:szCs w:val="32"/>
        </w:rPr>
        <w:t>Patti L. Hyslop Sobriety Award</w:t>
      </w:r>
    </w:p>
    <w:p w14:paraId="1CD981D1" w14:textId="2B3DA38B" w:rsidR="00FE289B" w:rsidRDefault="003E0C6C" w:rsidP="003E0C6C">
      <w:pPr>
        <w:spacing w:after="120" w:line="360" w:lineRule="auto"/>
        <w:rPr>
          <w:rFonts w:ascii="Avenir Next LT Pro Light" w:hAnsi="Avenir Next LT Pro Light"/>
          <w:sz w:val="24"/>
          <w:szCs w:val="24"/>
        </w:rPr>
      </w:pPr>
      <w:r w:rsidRPr="00820BBA">
        <w:rPr>
          <w:rFonts w:ascii="Avenir Next LT Pro Light" w:hAnsi="Avenir Next LT Pro Light"/>
          <w:sz w:val="24"/>
          <w:szCs w:val="24"/>
        </w:rPr>
        <w:t xml:space="preserve">The Name of the Person </w:t>
      </w:r>
      <w:r w:rsidR="00FE289B" w:rsidRPr="00820BBA">
        <w:rPr>
          <w:rFonts w:ascii="Avenir Next LT Pro Light" w:hAnsi="Avenir Next LT Pro Light"/>
          <w:sz w:val="24"/>
          <w:szCs w:val="24"/>
        </w:rPr>
        <w:t>who you are nominating</w:t>
      </w:r>
      <w:r w:rsidRPr="00820BBA">
        <w:rPr>
          <w:rFonts w:ascii="Avenir Next LT Pro Light" w:hAnsi="Avenir Next LT Pro Light"/>
          <w:sz w:val="24"/>
          <w:szCs w:val="24"/>
        </w:rPr>
        <w:t xml:space="preserve"> to receive this award:</w:t>
      </w:r>
    </w:p>
    <w:p w14:paraId="038A9819" w14:textId="77777777" w:rsidR="00224BDE" w:rsidRPr="00820BBA" w:rsidRDefault="00224BDE" w:rsidP="003E0C6C">
      <w:pPr>
        <w:spacing w:after="120" w:line="360" w:lineRule="auto"/>
        <w:rPr>
          <w:rFonts w:ascii="Avenir Next LT Pro Light" w:hAnsi="Avenir Next LT Pro Light"/>
          <w:sz w:val="24"/>
          <w:szCs w:val="24"/>
        </w:rPr>
      </w:pPr>
    </w:p>
    <w:p w14:paraId="7307E0EC" w14:textId="2D2468A3" w:rsidR="00D93B6B" w:rsidRPr="00820BBA" w:rsidRDefault="003E0C6C" w:rsidP="003E0C6C">
      <w:pPr>
        <w:spacing w:after="120" w:line="360" w:lineRule="auto"/>
        <w:rPr>
          <w:rFonts w:ascii="Avenir Next LT Pro Light" w:hAnsi="Avenir Next LT Pro Light"/>
          <w:sz w:val="24"/>
          <w:szCs w:val="24"/>
        </w:rPr>
      </w:pPr>
      <w:r w:rsidRPr="00820BBA">
        <w:rPr>
          <w:rFonts w:ascii="Avenir Next LT Pro Light" w:hAnsi="Avenir Next LT Pro Light"/>
          <w:sz w:val="24"/>
          <w:szCs w:val="24"/>
        </w:rPr>
        <w:t>The Name of the Community/Village where this Person lives:</w:t>
      </w:r>
    </w:p>
    <w:p w14:paraId="7EEC434A" w14:textId="77777777" w:rsidR="00FE289B" w:rsidRPr="00820BBA" w:rsidRDefault="00FE289B" w:rsidP="003E0C6C">
      <w:pPr>
        <w:spacing w:after="120" w:line="360" w:lineRule="auto"/>
        <w:rPr>
          <w:rFonts w:ascii="Avenir Next LT Pro Light" w:hAnsi="Avenir Next LT Pro Light"/>
          <w:sz w:val="24"/>
          <w:szCs w:val="24"/>
        </w:rPr>
      </w:pPr>
    </w:p>
    <w:p w14:paraId="1054C239" w14:textId="77777777" w:rsidR="00D3017C" w:rsidRPr="00820BBA" w:rsidRDefault="003E0C6C" w:rsidP="003E0C6C">
      <w:pPr>
        <w:spacing w:after="120" w:line="360" w:lineRule="auto"/>
        <w:rPr>
          <w:rFonts w:ascii="Avenir Next LT Pro Light" w:hAnsi="Avenir Next LT Pro Light"/>
          <w:sz w:val="24"/>
          <w:szCs w:val="24"/>
        </w:rPr>
      </w:pPr>
      <w:r w:rsidRPr="00820BBA">
        <w:rPr>
          <w:rFonts w:ascii="Avenir Next LT Pro Light" w:hAnsi="Avenir Next LT Pro Light"/>
          <w:sz w:val="24"/>
          <w:szCs w:val="24"/>
        </w:rPr>
        <w:t>The Name of the Village, Tribe, or Person</w:t>
      </w:r>
      <w:r w:rsidR="00FE289B" w:rsidRPr="00820BBA">
        <w:rPr>
          <w:rFonts w:ascii="Avenir Next LT Pro Light" w:hAnsi="Avenir Next LT Pro Light"/>
          <w:sz w:val="24"/>
          <w:szCs w:val="24"/>
        </w:rPr>
        <w:t>(s)</w:t>
      </w:r>
      <w:r w:rsidRPr="00820BBA">
        <w:rPr>
          <w:rFonts w:ascii="Avenir Next LT Pro Light" w:hAnsi="Avenir Next LT Pro Light"/>
          <w:sz w:val="24"/>
          <w:szCs w:val="24"/>
        </w:rPr>
        <w:t xml:space="preserve"> submitting this </w:t>
      </w:r>
      <w:r w:rsidR="00110016" w:rsidRPr="00820BBA">
        <w:rPr>
          <w:rFonts w:ascii="Avenir Next LT Pro Light" w:hAnsi="Avenir Next LT Pro Light"/>
          <w:sz w:val="24"/>
          <w:szCs w:val="24"/>
        </w:rPr>
        <w:t>nomination:</w:t>
      </w:r>
    </w:p>
    <w:p w14:paraId="6B3F1096" w14:textId="2FF620CA" w:rsidR="00D93B6B" w:rsidRPr="00820BBA" w:rsidRDefault="00110016" w:rsidP="003E0C6C">
      <w:pPr>
        <w:spacing w:after="120" w:line="360" w:lineRule="auto"/>
        <w:rPr>
          <w:rFonts w:ascii="Avenir Next LT Pro Light" w:hAnsi="Avenir Next LT Pro Light"/>
          <w:sz w:val="24"/>
          <w:szCs w:val="24"/>
        </w:rPr>
      </w:pPr>
      <w:r w:rsidRPr="00820BBA">
        <w:rPr>
          <w:rFonts w:ascii="Avenir Next LT Pro Light" w:hAnsi="Avenir Next LT Pro Light"/>
          <w:sz w:val="24"/>
          <w:szCs w:val="24"/>
        </w:rPr>
        <w:t xml:space="preserve"> </w:t>
      </w:r>
    </w:p>
    <w:p w14:paraId="6CC37C47" w14:textId="1820F49F" w:rsidR="00110016" w:rsidRPr="00820BBA" w:rsidRDefault="003E0C6C" w:rsidP="003E0C6C">
      <w:pPr>
        <w:spacing w:after="120" w:line="360" w:lineRule="auto"/>
        <w:rPr>
          <w:rFonts w:ascii="Avenir Next LT Pro Light" w:hAnsi="Avenir Next LT Pro Light"/>
          <w:sz w:val="24"/>
          <w:szCs w:val="24"/>
        </w:rPr>
      </w:pPr>
      <w:r w:rsidRPr="00820BBA">
        <w:rPr>
          <w:rFonts w:ascii="Avenir Next LT Pro Light" w:hAnsi="Avenir Next LT Pro Light"/>
          <w:sz w:val="24"/>
          <w:szCs w:val="24"/>
        </w:rPr>
        <w:t xml:space="preserve">The Length of time that this Person has been free of Alcohol and </w:t>
      </w:r>
      <w:r w:rsidR="006500B8" w:rsidRPr="00820BBA">
        <w:rPr>
          <w:rFonts w:ascii="Avenir Next LT Pro Light" w:hAnsi="Avenir Next LT Pro Light"/>
          <w:sz w:val="24"/>
          <w:szCs w:val="24"/>
        </w:rPr>
        <w:t>Drugs:</w:t>
      </w:r>
    </w:p>
    <w:p w14:paraId="2FD0C12C" w14:textId="77777777" w:rsidR="00110016" w:rsidRPr="00820BBA" w:rsidRDefault="00110016" w:rsidP="003E0C6C">
      <w:pPr>
        <w:spacing w:after="120" w:line="360" w:lineRule="auto"/>
        <w:rPr>
          <w:rFonts w:ascii="Avenir Next LT Pro Light" w:hAnsi="Avenir Next LT Pro Light"/>
          <w:sz w:val="24"/>
          <w:szCs w:val="24"/>
        </w:rPr>
      </w:pPr>
    </w:p>
    <w:p w14:paraId="6474B73E" w14:textId="2595408D" w:rsidR="00AB28E9" w:rsidRPr="00820BBA" w:rsidRDefault="003E0C6C" w:rsidP="003E0C6C">
      <w:pPr>
        <w:spacing w:after="120" w:line="360" w:lineRule="auto"/>
        <w:rPr>
          <w:rFonts w:ascii="Avenir Next LT Pro Light" w:hAnsi="Avenir Next LT Pro Light"/>
          <w:sz w:val="24"/>
          <w:szCs w:val="24"/>
        </w:rPr>
      </w:pPr>
      <w:r w:rsidRPr="00820BBA">
        <w:rPr>
          <w:rFonts w:ascii="Avenir Next LT Pro Light" w:hAnsi="Avenir Next LT Pro Light"/>
          <w:sz w:val="24"/>
          <w:szCs w:val="24"/>
        </w:rPr>
        <w:t>Please write a statement about th</w:t>
      </w:r>
      <w:r w:rsidR="00820BBA">
        <w:rPr>
          <w:rFonts w:ascii="Avenir Next LT Pro Light" w:hAnsi="Avenir Next LT Pro Light"/>
          <w:sz w:val="24"/>
          <w:szCs w:val="24"/>
        </w:rPr>
        <w:t>e</w:t>
      </w:r>
      <w:r w:rsidRPr="00820BBA">
        <w:rPr>
          <w:rFonts w:ascii="Avenir Next LT Pro Light" w:hAnsi="Avenir Next LT Pro Light"/>
          <w:sz w:val="24"/>
          <w:szCs w:val="24"/>
        </w:rPr>
        <w:t xml:space="preserve"> person you have </w:t>
      </w:r>
      <w:proofErr w:type="gramStart"/>
      <w:r w:rsidRPr="00820BBA">
        <w:rPr>
          <w:rFonts w:ascii="Avenir Next LT Pro Light" w:hAnsi="Avenir Next LT Pro Light"/>
          <w:sz w:val="24"/>
          <w:szCs w:val="24"/>
        </w:rPr>
        <w:t>nominated</w:t>
      </w:r>
      <w:proofErr w:type="gramEnd"/>
      <w:r w:rsidRPr="00820BBA">
        <w:rPr>
          <w:rFonts w:ascii="Avenir Next LT Pro Light" w:hAnsi="Avenir Next LT Pro Light"/>
          <w:sz w:val="24"/>
          <w:szCs w:val="24"/>
        </w:rPr>
        <w:t xml:space="preserve">; including community service, and how this person provides leadership in growth and healing, and examples of how this person is a role </w:t>
      </w:r>
      <w:r w:rsidR="004E795B" w:rsidRPr="00820BBA">
        <w:rPr>
          <w:rFonts w:ascii="Avenir Next LT Pro Light" w:hAnsi="Avenir Next LT Pro Light"/>
          <w:sz w:val="24"/>
          <w:szCs w:val="24"/>
        </w:rPr>
        <w:t>model</w:t>
      </w:r>
      <w:r w:rsidRPr="00820BBA">
        <w:rPr>
          <w:rFonts w:ascii="Avenir Next LT Pro Light" w:hAnsi="Avenir Next LT Pro Light"/>
          <w:sz w:val="24"/>
          <w:szCs w:val="24"/>
        </w:rPr>
        <w:t xml:space="preserve"> in your community. Give the reasons why you believe this person should receive the Patti L. Hyslop Leadership in Sobriety Award</w:t>
      </w:r>
    </w:p>
    <w:sectPr w:rsidR="00AB28E9" w:rsidRPr="00820BBA" w:rsidSect="00052593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17F1" w14:textId="77777777" w:rsidR="00746D76" w:rsidRDefault="00746D76" w:rsidP="00B55C57">
      <w:pPr>
        <w:spacing w:after="0" w:line="240" w:lineRule="auto"/>
      </w:pPr>
      <w:r>
        <w:separator/>
      </w:r>
    </w:p>
  </w:endnote>
  <w:endnote w:type="continuationSeparator" w:id="0">
    <w:p w14:paraId="3C598B96" w14:textId="77777777" w:rsidR="00746D76" w:rsidRDefault="00746D76" w:rsidP="00B5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C7BD" w14:textId="5C17520F" w:rsidR="00503544" w:rsidRPr="00261113" w:rsidRDefault="00503544" w:rsidP="00261113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74EE" w14:textId="77777777" w:rsidR="00746D76" w:rsidRDefault="00746D76" w:rsidP="00B55C57">
      <w:pPr>
        <w:spacing w:after="0" w:line="240" w:lineRule="auto"/>
      </w:pPr>
      <w:r>
        <w:separator/>
      </w:r>
    </w:p>
  </w:footnote>
  <w:footnote w:type="continuationSeparator" w:id="0">
    <w:p w14:paraId="2C7719F6" w14:textId="77777777" w:rsidR="00746D76" w:rsidRDefault="00746D76" w:rsidP="00B5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417A" w14:textId="2266C01A" w:rsidR="007D40DC" w:rsidRDefault="007D40DC" w:rsidP="00E72933">
    <w:pPr>
      <w:pStyle w:val="NoSpacing"/>
      <w:ind w:left="2880" w:firstLine="720"/>
      <w:rPr>
        <w:noProof/>
        <w:sz w:val="24"/>
        <w:szCs w:val="24"/>
      </w:rPr>
    </w:pPr>
    <w:r w:rsidRPr="005C515C">
      <w:rPr>
        <w:noProof/>
      </w:rPr>
      <w:drawing>
        <wp:anchor distT="0" distB="0" distL="114300" distR="114300" simplePos="0" relativeHeight="251659264" behindDoc="0" locked="0" layoutInCell="1" allowOverlap="1" wp14:anchorId="0FD083D6" wp14:editId="289FB478">
          <wp:simplePos x="0" y="0"/>
          <wp:positionH relativeFrom="margin">
            <wp:posOffset>-412750</wp:posOffset>
          </wp:positionH>
          <wp:positionV relativeFrom="margin">
            <wp:posOffset>-1291590</wp:posOffset>
          </wp:positionV>
          <wp:extent cx="1212850" cy="1200150"/>
          <wp:effectExtent l="0" t="0" r="6350" b="0"/>
          <wp:wrapSquare wrapText="bothSides"/>
          <wp:docPr id="1" name="Picture 1" descr="C:\Users\Kathleen\Desktop\2010-11 Personnel Correspondence\tribal logo ori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thleen\Desktop\2010-11 Personnel Correspondence\tribal logo orig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515C">
      <w:rPr>
        <w:noProof/>
      </w:rPr>
      <w:t>TANANA TRIBAL COUNCIL</w:t>
    </w:r>
  </w:p>
  <w:p w14:paraId="0084BE57" w14:textId="53EB7D4B" w:rsidR="007D40DC" w:rsidRPr="005C515C" w:rsidRDefault="00E72933" w:rsidP="00E72933">
    <w:pPr>
      <w:pStyle w:val="NoSpacing"/>
      <w:ind w:left="2880" w:firstLine="720"/>
      <w:rPr>
        <w:noProof/>
        <w:sz w:val="20"/>
        <w:szCs w:val="20"/>
      </w:rPr>
    </w:pPr>
    <w:r>
      <w:rPr>
        <w:noProof/>
        <w:sz w:val="20"/>
        <w:szCs w:val="20"/>
      </w:rPr>
      <w:t>P</w:t>
    </w:r>
    <w:r w:rsidR="007D40DC" w:rsidRPr="005C515C">
      <w:rPr>
        <w:noProof/>
        <w:sz w:val="20"/>
        <w:szCs w:val="20"/>
      </w:rPr>
      <w:t>O Box 130, Tanana, AK 99777</w:t>
    </w:r>
  </w:p>
  <w:p w14:paraId="7F86BAFC" w14:textId="2F1E6133" w:rsidR="007D40DC" w:rsidRDefault="007D40DC" w:rsidP="00E72933">
    <w:pPr>
      <w:pStyle w:val="NoSpacing"/>
      <w:ind w:left="2880" w:firstLine="720"/>
      <w:rPr>
        <w:noProof/>
        <w:sz w:val="20"/>
        <w:szCs w:val="20"/>
      </w:rPr>
    </w:pPr>
    <w:r w:rsidRPr="005C515C">
      <w:rPr>
        <w:noProof/>
        <w:sz w:val="20"/>
        <w:szCs w:val="20"/>
      </w:rPr>
      <w:t>Phone: (907) 366-7160 or 7170 Fax: (907) 366-7</w:t>
    </w:r>
    <w:r w:rsidR="00000796">
      <w:rPr>
        <w:noProof/>
        <w:sz w:val="20"/>
        <w:szCs w:val="20"/>
      </w:rPr>
      <w:t>402</w:t>
    </w:r>
  </w:p>
  <w:p w14:paraId="7CBF731B" w14:textId="6EC05C44" w:rsidR="007D40DC" w:rsidRDefault="007D40DC">
    <w:pPr>
      <w:pStyle w:val="Header"/>
    </w:pPr>
  </w:p>
  <w:p w14:paraId="19E017A3" w14:textId="77777777" w:rsidR="003F4CA3" w:rsidRDefault="003F4CA3" w:rsidP="002322CF">
    <w:pPr>
      <w:spacing w:line="280" w:lineRule="exact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B9D"/>
    <w:multiLevelType w:val="hybridMultilevel"/>
    <w:tmpl w:val="719AA47E"/>
    <w:lvl w:ilvl="0" w:tplc="C9B26E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DB463D8"/>
    <w:multiLevelType w:val="hybridMultilevel"/>
    <w:tmpl w:val="42E0E6C2"/>
    <w:lvl w:ilvl="0" w:tplc="FC0044C2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895A40"/>
    <w:multiLevelType w:val="hybridMultilevel"/>
    <w:tmpl w:val="0D08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0FFB"/>
    <w:multiLevelType w:val="hybridMultilevel"/>
    <w:tmpl w:val="FAECF3DE"/>
    <w:lvl w:ilvl="0" w:tplc="1708F1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E85BAB"/>
    <w:multiLevelType w:val="hybridMultilevel"/>
    <w:tmpl w:val="C7244DB6"/>
    <w:lvl w:ilvl="0" w:tplc="833E8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2C55"/>
    <w:multiLevelType w:val="hybridMultilevel"/>
    <w:tmpl w:val="8C50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E53C5"/>
    <w:multiLevelType w:val="hybridMultilevel"/>
    <w:tmpl w:val="15E69A6E"/>
    <w:lvl w:ilvl="0" w:tplc="3F62058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258"/>
    <w:multiLevelType w:val="hybridMultilevel"/>
    <w:tmpl w:val="C984664E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67F038AD"/>
    <w:multiLevelType w:val="hybridMultilevel"/>
    <w:tmpl w:val="47BC7430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A785E31"/>
    <w:multiLevelType w:val="hybridMultilevel"/>
    <w:tmpl w:val="E90AC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D6E73"/>
    <w:multiLevelType w:val="hybridMultilevel"/>
    <w:tmpl w:val="286ABE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B2187"/>
    <w:multiLevelType w:val="multilevel"/>
    <w:tmpl w:val="EE1E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729253">
    <w:abstractNumId w:val="2"/>
  </w:num>
  <w:num w:numId="2" w16cid:durableId="455879940">
    <w:abstractNumId w:val="6"/>
  </w:num>
  <w:num w:numId="3" w16cid:durableId="1120682405">
    <w:abstractNumId w:val="3"/>
  </w:num>
  <w:num w:numId="4" w16cid:durableId="1102413198">
    <w:abstractNumId w:val="1"/>
  </w:num>
  <w:num w:numId="5" w16cid:durableId="1373074676">
    <w:abstractNumId w:val="9"/>
  </w:num>
  <w:num w:numId="6" w16cid:durableId="287667916">
    <w:abstractNumId w:val="4"/>
  </w:num>
  <w:num w:numId="7" w16cid:durableId="1911692888">
    <w:abstractNumId w:val="11"/>
  </w:num>
  <w:num w:numId="8" w16cid:durableId="1019239361">
    <w:abstractNumId w:val="5"/>
  </w:num>
  <w:num w:numId="9" w16cid:durableId="1121724050">
    <w:abstractNumId w:val="10"/>
  </w:num>
  <w:num w:numId="10" w16cid:durableId="623462687">
    <w:abstractNumId w:val="0"/>
  </w:num>
  <w:num w:numId="11" w16cid:durableId="1631589108">
    <w:abstractNumId w:val="7"/>
  </w:num>
  <w:num w:numId="12" w16cid:durableId="1965770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C8"/>
    <w:rsid w:val="000001CD"/>
    <w:rsid w:val="00000796"/>
    <w:rsid w:val="000024E8"/>
    <w:rsid w:val="000115D0"/>
    <w:rsid w:val="00012B58"/>
    <w:rsid w:val="0001444C"/>
    <w:rsid w:val="00015642"/>
    <w:rsid w:val="00016F73"/>
    <w:rsid w:val="00020776"/>
    <w:rsid w:val="00022460"/>
    <w:rsid w:val="00025FDF"/>
    <w:rsid w:val="00034340"/>
    <w:rsid w:val="000415D3"/>
    <w:rsid w:val="000428AF"/>
    <w:rsid w:val="00044F16"/>
    <w:rsid w:val="00046C7E"/>
    <w:rsid w:val="00046FB5"/>
    <w:rsid w:val="00047E23"/>
    <w:rsid w:val="00050308"/>
    <w:rsid w:val="00052593"/>
    <w:rsid w:val="000567B8"/>
    <w:rsid w:val="0006394C"/>
    <w:rsid w:val="00063BEF"/>
    <w:rsid w:val="00063F99"/>
    <w:rsid w:val="000643B9"/>
    <w:rsid w:val="00067538"/>
    <w:rsid w:val="000775FB"/>
    <w:rsid w:val="0008019D"/>
    <w:rsid w:val="000803A6"/>
    <w:rsid w:val="00082C0F"/>
    <w:rsid w:val="00082D06"/>
    <w:rsid w:val="00084370"/>
    <w:rsid w:val="0008615C"/>
    <w:rsid w:val="00086C6B"/>
    <w:rsid w:val="00086ED6"/>
    <w:rsid w:val="0008796E"/>
    <w:rsid w:val="00091E8B"/>
    <w:rsid w:val="00094C8B"/>
    <w:rsid w:val="000A036C"/>
    <w:rsid w:val="000A59BA"/>
    <w:rsid w:val="000A608E"/>
    <w:rsid w:val="000A71FE"/>
    <w:rsid w:val="000A78EE"/>
    <w:rsid w:val="000B1433"/>
    <w:rsid w:val="000B207A"/>
    <w:rsid w:val="000B2106"/>
    <w:rsid w:val="000B2EBA"/>
    <w:rsid w:val="000B3211"/>
    <w:rsid w:val="000B3889"/>
    <w:rsid w:val="000B3F57"/>
    <w:rsid w:val="000B44C6"/>
    <w:rsid w:val="000B5501"/>
    <w:rsid w:val="000C5315"/>
    <w:rsid w:val="000D557D"/>
    <w:rsid w:val="000D7A7B"/>
    <w:rsid w:val="000E0858"/>
    <w:rsid w:val="000F029B"/>
    <w:rsid w:val="000F36A9"/>
    <w:rsid w:val="001031EB"/>
    <w:rsid w:val="001055B6"/>
    <w:rsid w:val="00106E74"/>
    <w:rsid w:val="00110016"/>
    <w:rsid w:val="001106C8"/>
    <w:rsid w:val="001113B1"/>
    <w:rsid w:val="001138F6"/>
    <w:rsid w:val="00113968"/>
    <w:rsid w:val="001140DA"/>
    <w:rsid w:val="001171B2"/>
    <w:rsid w:val="001175BD"/>
    <w:rsid w:val="00117637"/>
    <w:rsid w:val="00120A10"/>
    <w:rsid w:val="00122595"/>
    <w:rsid w:val="00122BC4"/>
    <w:rsid w:val="00122D19"/>
    <w:rsid w:val="00123EA6"/>
    <w:rsid w:val="00124736"/>
    <w:rsid w:val="001264FF"/>
    <w:rsid w:val="001266BF"/>
    <w:rsid w:val="00126CDE"/>
    <w:rsid w:val="001315B3"/>
    <w:rsid w:val="00132970"/>
    <w:rsid w:val="001335FE"/>
    <w:rsid w:val="001358A4"/>
    <w:rsid w:val="00141FE7"/>
    <w:rsid w:val="001444A6"/>
    <w:rsid w:val="00146413"/>
    <w:rsid w:val="0014656A"/>
    <w:rsid w:val="001468D4"/>
    <w:rsid w:val="00147516"/>
    <w:rsid w:val="00152DA5"/>
    <w:rsid w:val="00154312"/>
    <w:rsid w:val="00160956"/>
    <w:rsid w:val="001631E0"/>
    <w:rsid w:val="001663F1"/>
    <w:rsid w:val="001707DF"/>
    <w:rsid w:val="00172C7C"/>
    <w:rsid w:val="001778ED"/>
    <w:rsid w:val="00180C6B"/>
    <w:rsid w:val="001827EC"/>
    <w:rsid w:val="001858F2"/>
    <w:rsid w:val="00186A7C"/>
    <w:rsid w:val="00186E97"/>
    <w:rsid w:val="00187922"/>
    <w:rsid w:val="001900A0"/>
    <w:rsid w:val="00193B45"/>
    <w:rsid w:val="001A0D8D"/>
    <w:rsid w:val="001A12FB"/>
    <w:rsid w:val="001A20DD"/>
    <w:rsid w:val="001A2CA3"/>
    <w:rsid w:val="001A6513"/>
    <w:rsid w:val="001A733C"/>
    <w:rsid w:val="001B04E5"/>
    <w:rsid w:val="001B6C38"/>
    <w:rsid w:val="001C0591"/>
    <w:rsid w:val="001C08FE"/>
    <w:rsid w:val="001C1AA3"/>
    <w:rsid w:val="001C2505"/>
    <w:rsid w:val="001C4E06"/>
    <w:rsid w:val="001C54DA"/>
    <w:rsid w:val="001C6238"/>
    <w:rsid w:val="001D147F"/>
    <w:rsid w:val="001E0AD1"/>
    <w:rsid w:val="001E2420"/>
    <w:rsid w:val="001E303E"/>
    <w:rsid w:val="001E6A7C"/>
    <w:rsid w:val="001F5672"/>
    <w:rsid w:val="001F6AD0"/>
    <w:rsid w:val="001F6D9B"/>
    <w:rsid w:val="00200744"/>
    <w:rsid w:val="00201047"/>
    <w:rsid w:val="00201DCF"/>
    <w:rsid w:val="00203BFD"/>
    <w:rsid w:val="0021179C"/>
    <w:rsid w:val="00211828"/>
    <w:rsid w:val="00214EBC"/>
    <w:rsid w:val="00220ADE"/>
    <w:rsid w:val="0022276D"/>
    <w:rsid w:val="002230A0"/>
    <w:rsid w:val="00224BDE"/>
    <w:rsid w:val="002266B2"/>
    <w:rsid w:val="0023130A"/>
    <w:rsid w:val="00231735"/>
    <w:rsid w:val="00236577"/>
    <w:rsid w:val="00240C56"/>
    <w:rsid w:val="00241AC1"/>
    <w:rsid w:val="00242A6D"/>
    <w:rsid w:val="00242BF9"/>
    <w:rsid w:val="00244C86"/>
    <w:rsid w:val="00250520"/>
    <w:rsid w:val="00250A4B"/>
    <w:rsid w:val="002520DE"/>
    <w:rsid w:val="002536AD"/>
    <w:rsid w:val="00255ED1"/>
    <w:rsid w:val="00256353"/>
    <w:rsid w:val="002572A9"/>
    <w:rsid w:val="00257F91"/>
    <w:rsid w:val="00261113"/>
    <w:rsid w:val="002627CA"/>
    <w:rsid w:val="0026346E"/>
    <w:rsid w:val="00275077"/>
    <w:rsid w:val="002818AC"/>
    <w:rsid w:val="00290088"/>
    <w:rsid w:val="00291F25"/>
    <w:rsid w:val="00293713"/>
    <w:rsid w:val="002952F5"/>
    <w:rsid w:val="002A006E"/>
    <w:rsid w:val="002A4563"/>
    <w:rsid w:val="002A6261"/>
    <w:rsid w:val="002A6E01"/>
    <w:rsid w:val="002B019E"/>
    <w:rsid w:val="002B1454"/>
    <w:rsid w:val="002B1800"/>
    <w:rsid w:val="002B1ABA"/>
    <w:rsid w:val="002B45F9"/>
    <w:rsid w:val="002B4F29"/>
    <w:rsid w:val="002B65BF"/>
    <w:rsid w:val="002B7CF1"/>
    <w:rsid w:val="002B7EFA"/>
    <w:rsid w:val="002C08FE"/>
    <w:rsid w:val="002C2249"/>
    <w:rsid w:val="002C2429"/>
    <w:rsid w:val="002C3C53"/>
    <w:rsid w:val="002D3606"/>
    <w:rsid w:val="002E24EE"/>
    <w:rsid w:val="002E3C9D"/>
    <w:rsid w:val="002E3CFE"/>
    <w:rsid w:val="002E4CF3"/>
    <w:rsid w:val="002F1732"/>
    <w:rsid w:val="002F19D8"/>
    <w:rsid w:val="002F35EE"/>
    <w:rsid w:val="002F433D"/>
    <w:rsid w:val="002F475B"/>
    <w:rsid w:val="002F553D"/>
    <w:rsid w:val="00300785"/>
    <w:rsid w:val="0030165B"/>
    <w:rsid w:val="00303FFF"/>
    <w:rsid w:val="003044D6"/>
    <w:rsid w:val="00306BEC"/>
    <w:rsid w:val="00311901"/>
    <w:rsid w:val="003167D6"/>
    <w:rsid w:val="00317728"/>
    <w:rsid w:val="00323C4E"/>
    <w:rsid w:val="00324E46"/>
    <w:rsid w:val="00334018"/>
    <w:rsid w:val="003413CF"/>
    <w:rsid w:val="003414AE"/>
    <w:rsid w:val="00341821"/>
    <w:rsid w:val="0034384E"/>
    <w:rsid w:val="0034713E"/>
    <w:rsid w:val="00347834"/>
    <w:rsid w:val="00350153"/>
    <w:rsid w:val="003506CE"/>
    <w:rsid w:val="00350D3E"/>
    <w:rsid w:val="003530C6"/>
    <w:rsid w:val="00356CD0"/>
    <w:rsid w:val="003603E3"/>
    <w:rsid w:val="00360636"/>
    <w:rsid w:val="003637B4"/>
    <w:rsid w:val="003639A5"/>
    <w:rsid w:val="003666CD"/>
    <w:rsid w:val="00366975"/>
    <w:rsid w:val="00367479"/>
    <w:rsid w:val="00367D49"/>
    <w:rsid w:val="00372FBF"/>
    <w:rsid w:val="00374760"/>
    <w:rsid w:val="00377E9B"/>
    <w:rsid w:val="0038184C"/>
    <w:rsid w:val="00381BA4"/>
    <w:rsid w:val="003824CF"/>
    <w:rsid w:val="00385894"/>
    <w:rsid w:val="003908B4"/>
    <w:rsid w:val="00390C9C"/>
    <w:rsid w:val="00392A93"/>
    <w:rsid w:val="00395F2C"/>
    <w:rsid w:val="00396B75"/>
    <w:rsid w:val="003A0326"/>
    <w:rsid w:val="003A3894"/>
    <w:rsid w:val="003A7186"/>
    <w:rsid w:val="003B2A3F"/>
    <w:rsid w:val="003B4EC6"/>
    <w:rsid w:val="003B5EFE"/>
    <w:rsid w:val="003B757D"/>
    <w:rsid w:val="003B7835"/>
    <w:rsid w:val="003C0EC6"/>
    <w:rsid w:val="003C1313"/>
    <w:rsid w:val="003C28AA"/>
    <w:rsid w:val="003C3029"/>
    <w:rsid w:val="003D3ACC"/>
    <w:rsid w:val="003D425C"/>
    <w:rsid w:val="003D5D69"/>
    <w:rsid w:val="003D7695"/>
    <w:rsid w:val="003E0C6C"/>
    <w:rsid w:val="003E2249"/>
    <w:rsid w:val="003E23C4"/>
    <w:rsid w:val="003E44E1"/>
    <w:rsid w:val="003F190C"/>
    <w:rsid w:val="003F2359"/>
    <w:rsid w:val="003F4CA3"/>
    <w:rsid w:val="004017E0"/>
    <w:rsid w:val="00403225"/>
    <w:rsid w:val="004037DA"/>
    <w:rsid w:val="00406D81"/>
    <w:rsid w:val="004071A1"/>
    <w:rsid w:val="004073DE"/>
    <w:rsid w:val="00410220"/>
    <w:rsid w:val="00410440"/>
    <w:rsid w:val="00414BEF"/>
    <w:rsid w:val="00416B9F"/>
    <w:rsid w:val="00422EB2"/>
    <w:rsid w:val="00422FD3"/>
    <w:rsid w:val="00423FC5"/>
    <w:rsid w:val="00426108"/>
    <w:rsid w:val="00426A49"/>
    <w:rsid w:val="00427BD1"/>
    <w:rsid w:val="0043040A"/>
    <w:rsid w:val="00433AA9"/>
    <w:rsid w:val="004379D9"/>
    <w:rsid w:val="004402AE"/>
    <w:rsid w:val="004419C6"/>
    <w:rsid w:val="00447497"/>
    <w:rsid w:val="00451402"/>
    <w:rsid w:val="00457370"/>
    <w:rsid w:val="00460622"/>
    <w:rsid w:val="00461BCE"/>
    <w:rsid w:val="004625A5"/>
    <w:rsid w:val="00466437"/>
    <w:rsid w:val="0047359D"/>
    <w:rsid w:val="004778D5"/>
    <w:rsid w:val="00477D0C"/>
    <w:rsid w:val="00484CEB"/>
    <w:rsid w:val="004A012A"/>
    <w:rsid w:val="004A2EEA"/>
    <w:rsid w:val="004A47E8"/>
    <w:rsid w:val="004A4A28"/>
    <w:rsid w:val="004A6DA2"/>
    <w:rsid w:val="004B1F80"/>
    <w:rsid w:val="004B25DC"/>
    <w:rsid w:val="004B263B"/>
    <w:rsid w:val="004B4A1B"/>
    <w:rsid w:val="004B5605"/>
    <w:rsid w:val="004B5F93"/>
    <w:rsid w:val="004C2307"/>
    <w:rsid w:val="004C233C"/>
    <w:rsid w:val="004C5919"/>
    <w:rsid w:val="004C62B6"/>
    <w:rsid w:val="004C665C"/>
    <w:rsid w:val="004C6CE5"/>
    <w:rsid w:val="004D1D28"/>
    <w:rsid w:val="004D702E"/>
    <w:rsid w:val="004D7A08"/>
    <w:rsid w:val="004E076D"/>
    <w:rsid w:val="004E368C"/>
    <w:rsid w:val="004E6B07"/>
    <w:rsid w:val="004E795B"/>
    <w:rsid w:val="004F2296"/>
    <w:rsid w:val="004F3DF4"/>
    <w:rsid w:val="004F6507"/>
    <w:rsid w:val="004F793F"/>
    <w:rsid w:val="005004AA"/>
    <w:rsid w:val="0050133F"/>
    <w:rsid w:val="00503512"/>
    <w:rsid w:val="00503544"/>
    <w:rsid w:val="00504FDC"/>
    <w:rsid w:val="00510FEB"/>
    <w:rsid w:val="00514AE7"/>
    <w:rsid w:val="00515C24"/>
    <w:rsid w:val="005169D2"/>
    <w:rsid w:val="00516EF0"/>
    <w:rsid w:val="00521C6A"/>
    <w:rsid w:val="00524B96"/>
    <w:rsid w:val="00524CC5"/>
    <w:rsid w:val="005261FF"/>
    <w:rsid w:val="00527AB3"/>
    <w:rsid w:val="005322D3"/>
    <w:rsid w:val="00532BED"/>
    <w:rsid w:val="00535632"/>
    <w:rsid w:val="00536C76"/>
    <w:rsid w:val="005370AB"/>
    <w:rsid w:val="00537C4E"/>
    <w:rsid w:val="00540123"/>
    <w:rsid w:val="00542112"/>
    <w:rsid w:val="0054275F"/>
    <w:rsid w:val="00542880"/>
    <w:rsid w:val="00546734"/>
    <w:rsid w:val="00547030"/>
    <w:rsid w:val="00547BAB"/>
    <w:rsid w:val="0055561D"/>
    <w:rsid w:val="005556E6"/>
    <w:rsid w:val="00565184"/>
    <w:rsid w:val="00571AD3"/>
    <w:rsid w:val="00572582"/>
    <w:rsid w:val="00580276"/>
    <w:rsid w:val="00583F52"/>
    <w:rsid w:val="00587174"/>
    <w:rsid w:val="0059257C"/>
    <w:rsid w:val="00592BED"/>
    <w:rsid w:val="00595008"/>
    <w:rsid w:val="00595F2B"/>
    <w:rsid w:val="00597486"/>
    <w:rsid w:val="005A2C7B"/>
    <w:rsid w:val="005A67B9"/>
    <w:rsid w:val="005B0F11"/>
    <w:rsid w:val="005B151D"/>
    <w:rsid w:val="005B6B7C"/>
    <w:rsid w:val="005B7D65"/>
    <w:rsid w:val="005C0D82"/>
    <w:rsid w:val="005C2A6D"/>
    <w:rsid w:val="005C32F3"/>
    <w:rsid w:val="005C37D3"/>
    <w:rsid w:val="005C3934"/>
    <w:rsid w:val="005C515C"/>
    <w:rsid w:val="005C64D9"/>
    <w:rsid w:val="005C6582"/>
    <w:rsid w:val="005C77E9"/>
    <w:rsid w:val="005D175A"/>
    <w:rsid w:val="005D79DF"/>
    <w:rsid w:val="005E4098"/>
    <w:rsid w:val="005E7045"/>
    <w:rsid w:val="005E78D8"/>
    <w:rsid w:val="005E79B5"/>
    <w:rsid w:val="005F03C5"/>
    <w:rsid w:val="005F336F"/>
    <w:rsid w:val="005F3452"/>
    <w:rsid w:val="005F5079"/>
    <w:rsid w:val="005F5ACB"/>
    <w:rsid w:val="005F77C3"/>
    <w:rsid w:val="006024C1"/>
    <w:rsid w:val="00603474"/>
    <w:rsid w:val="006035BB"/>
    <w:rsid w:val="00605F8B"/>
    <w:rsid w:val="0061164E"/>
    <w:rsid w:val="00612E77"/>
    <w:rsid w:val="006163F2"/>
    <w:rsid w:val="0061720E"/>
    <w:rsid w:val="00620F5C"/>
    <w:rsid w:val="00626434"/>
    <w:rsid w:val="00626BAC"/>
    <w:rsid w:val="00631CA6"/>
    <w:rsid w:val="00632004"/>
    <w:rsid w:val="00633D59"/>
    <w:rsid w:val="00635990"/>
    <w:rsid w:val="00635B16"/>
    <w:rsid w:val="0064106C"/>
    <w:rsid w:val="006412D0"/>
    <w:rsid w:val="00642CF5"/>
    <w:rsid w:val="00643D99"/>
    <w:rsid w:val="00643DCD"/>
    <w:rsid w:val="006458D1"/>
    <w:rsid w:val="006460E1"/>
    <w:rsid w:val="006461C2"/>
    <w:rsid w:val="006500B8"/>
    <w:rsid w:val="00652B53"/>
    <w:rsid w:val="0065515F"/>
    <w:rsid w:val="006578C8"/>
    <w:rsid w:val="006606DB"/>
    <w:rsid w:val="00660D60"/>
    <w:rsid w:val="006707E1"/>
    <w:rsid w:val="00670923"/>
    <w:rsid w:val="00677157"/>
    <w:rsid w:val="00677A1A"/>
    <w:rsid w:val="006807CC"/>
    <w:rsid w:val="0068135D"/>
    <w:rsid w:val="006905FE"/>
    <w:rsid w:val="00693395"/>
    <w:rsid w:val="00696D66"/>
    <w:rsid w:val="006A2047"/>
    <w:rsid w:val="006A229D"/>
    <w:rsid w:val="006A633D"/>
    <w:rsid w:val="006B2FD1"/>
    <w:rsid w:val="006B379E"/>
    <w:rsid w:val="006B47D2"/>
    <w:rsid w:val="006C1A39"/>
    <w:rsid w:val="006C59D8"/>
    <w:rsid w:val="006C69DE"/>
    <w:rsid w:val="006C6CB9"/>
    <w:rsid w:val="006D25DA"/>
    <w:rsid w:val="006D32F7"/>
    <w:rsid w:val="006D5A33"/>
    <w:rsid w:val="006E008C"/>
    <w:rsid w:val="006E0A1E"/>
    <w:rsid w:val="006E3B6B"/>
    <w:rsid w:val="006E49AB"/>
    <w:rsid w:val="006E5129"/>
    <w:rsid w:val="006F0273"/>
    <w:rsid w:val="006F231F"/>
    <w:rsid w:val="006F59AF"/>
    <w:rsid w:val="00701163"/>
    <w:rsid w:val="00704767"/>
    <w:rsid w:val="00711E7E"/>
    <w:rsid w:val="00712F13"/>
    <w:rsid w:val="00713EB6"/>
    <w:rsid w:val="00716859"/>
    <w:rsid w:val="0072113E"/>
    <w:rsid w:val="007245B9"/>
    <w:rsid w:val="0072585F"/>
    <w:rsid w:val="007303BE"/>
    <w:rsid w:val="00730E93"/>
    <w:rsid w:val="00731D7A"/>
    <w:rsid w:val="0073351E"/>
    <w:rsid w:val="00741F26"/>
    <w:rsid w:val="00743203"/>
    <w:rsid w:val="007432A4"/>
    <w:rsid w:val="007454F2"/>
    <w:rsid w:val="007455B9"/>
    <w:rsid w:val="00746AE3"/>
    <w:rsid w:val="00746D76"/>
    <w:rsid w:val="00747520"/>
    <w:rsid w:val="00747D9E"/>
    <w:rsid w:val="00747DB4"/>
    <w:rsid w:val="00751CDB"/>
    <w:rsid w:val="00752615"/>
    <w:rsid w:val="00753C01"/>
    <w:rsid w:val="00761188"/>
    <w:rsid w:val="00764015"/>
    <w:rsid w:val="00773F8B"/>
    <w:rsid w:val="00781F3E"/>
    <w:rsid w:val="00784153"/>
    <w:rsid w:val="00784436"/>
    <w:rsid w:val="00785BFC"/>
    <w:rsid w:val="00785C2C"/>
    <w:rsid w:val="007871F6"/>
    <w:rsid w:val="00791A02"/>
    <w:rsid w:val="007A04DD"/>
    <w:rsid w:val="007A2DE0"/>
    <w:rsid w:val="007A3B65"/>
    <w:rsid w:val="007A59C5"/>
    <w:rsid w:val="007B39C8"/>
    <w:rsid w:val="007B4B45"/>
    <w:rsid w:val="007C0258"/>
    <w:rsid w:val="007C3D29"/>
    <w:rsid w:val="007C50CA"/>
    <w:rsid w:val="007C573E"/>
    <w:rsid w:val="007C620A"/>
    <w:rsid w:val="007D1E20"/>
    <w:rsid w:val="007D40DC"/>
    <w:rsid w:val="007D507A"/>
    <w:rsid w:val="007F4313"/>
    <w:rsid w:val="007F5BEE"/>
    <w:rsid w:val="007F6894"/>
    <w:rsid w:val="007F7C77"/>
    <w:rsid w:val="00800A8D"/>
    <w:rsid w:val="00801B02"/>
    <w:rsid w:val="00802A40"/>
    <w:rsid w:val="00802D9F"/>
    <w:rsid w:val="00803000"/>
    <w:rsid w:val="00804016"/>
    <w:rsid w:val="00805624"/>
    <w:rsid w:val="0080755E"/>
    <w:rsid w:val="00807C1C"/>
    <w:rsid w:val="00811958"/>
    <w:rsid w:val="00813E93"/>
    <w:rsid w:val="0081468A"/>
    <w:rsid w:val="00814A75"/>
    <w:rsid w:val="00815A25"/>
    <w:rsid w:val="008162C7"/>
    <w:rsid w:val="00816B1A"/>
    <w:rsid w:val="00817BAF"/>
    <w:rsid w:val="00820BBA"/>
    <w:rsid w:val="00824EBC"/>
    <w:rsid w:val="00831AAF"/>
    <w:rsid w:val="0083649F"/>
    <w:rsid w:val="00837224"/>
    <w:rsid w:val="00843A56"/>
    <w:rsid w:val="00844C5D"/>
    <w:rsid w:val="0084542D"/>
    <w:rsid w:val="0085051F"/>
    <w:rsid w:val="00850661"/>
    <w:rsid w:val="008512C8"/>
    <w:rsid w:val="0085359D"/>
    <w:rsid w:val="00854ED8"/>
    <w:rsid w:val="00861A86"/>
    <w:rsid w:val="008623EE"/>
    <w:rsid w:val="008635EE"/>
    <w:rsid w:val="00864088"/>
    <w:rsid w:val="0086414D"/>
    <w:rsid w:val="00864757"/>
    <w:rsid w:val="00865275"/>
    <w:rsid w:val="0087299B"/>
    <w:rsid w:val="00872DBF"/>
    <w:rsid w:val="008750C4"/>
    <w:rsid w:val="00875AE1"/>
    <w:rsid w:val="00880F60"/>
    <w:rsid w:val="00883DE1"/>
    <w:rsid w:val="00897643"/>
    <w:rsid w:val="008A4245"/>
    <w:rsid w:val="008A52A8"/>
    <w:rsid w:val="008C253E"/>
    <w:rsid w:val="008C4A4C"/>
    <w:rsid w:val="008C59F1"/>
    <w:rsid w:val="008D3954"/>
    <w:rsid w:val="008D7A1D"/>
    <w:rsid w:val="008D7EB4"/>
    <w:rsid w:val="008E0FEE"/>
    <w:rsid w:val="008E14DB"/>
    <w:rsid w:val="008E1590"/>
    <w:rsid w:val="008E1C86"/>
    <w:rsid w:val="008E1E32"/>
    <w:rsid w:val="008E314E"/>
    <w:rsid w:val="008E35CF"/>
    <w:rsid w:val="008E40A7"/>
    <w:rsid w:val="008E4515"/>
    <w:rsid w:val="008E4867"/>
    <w:rsid w:val="008E7565"/>
    <w:rsid w:val="008F00BA"/>
    <w:rsid w:val="008F4C12"/>
    <w:rsid w:val="008F5E7D"/>
    <w:rsid w:val="008F7346"/>
    <w:rsid w:val="008F74AA"/>
    <w:rsid w:val="008F76A8"/>
    <w:rsid w:val="008F7AE7"/>
    <w:rsid w:val="00900A5E"/>
    <w:rsid w:val="00906961"/>
    <w:rsid w:val="0090791C"/>
    <w:rsid w:val="009123E2"/>
    <w:rsid w:val="00920142"/>
    <w:rsid w:val="00923AE9"/>
    <w:rsid w:val="00924472"/>
    <w:rsid w:val="0092562F"/>
    <w:rsid w:val="00927372"/>
    <w:rsid w:val="00930737"/>
    <w:rsid w:val="00932676"/>
    <w:rsid w:val="00933920"/>
    <w:rsid w:val="00935371"/>
    <w:rsid w:val="00937AC8"/>
    <w:rsid w:val="009453BA"/>
    <w:rsid w:val="00945416"/>
    <w:rsid w:val="00945917"/>
    <w:rsid w:val="00946185"/>
    <w:rsid w:val="00950155"/>
    <w:rsid w:val="00952AE0"/>
    <w:rsid w:val="009535A9"/>
    <w:rsid w:val="00963A3A"/>
    <w:rsid w:val="009664C2"/>
    <w:rsid w:val="009709F3"/>
    <w:rsid w:val="009719F5"/>
    <w:rsid w:val="00972BD2"/>
    <w:rsid w:val="00976A7C"/>
    <w:rsid w:val="00976ADA"/>
    <w:rsid w:val="009834F3"/>
    <w:rsid w:val="009838C5"/>
    <w:rsid w:val="00987254"/>
    <w:rsid w:val="009965D7"/>
    <w:rsid w:val="009971EA"/>
    <w:rsid w:val="00997FC8"/>
    <w:rsid w:val="009A19E7"/>
    <w:rsid w:val="009A3163"/>
    <w:rsid w:val="009B096A"/>
    <w:rsid w:val="009B218A"/>
    <w:rsid w:val="009B3A40"/>
    <w:rsid w:val="009B45FF"/>
    <w:rsid w:val="009C0CEE"/>
    <w:rsid w:val="009C0DDD"/>
    <w:rsid w:val="009C2E13"/>
    <w:rsid w:val="009C5473"/>
    <w:rsid w:val="009C76CD"/>
    <w:rsid w:val="009C7C20"/>
    <w:rsid w:val="009C7E7D"/>
    <w:rsid w:val="009D3C83"/>
    <w:rsid w:val="009D587C"/>
    <w:rsid w:val="009D7FF4"/>
    <w:rsid w:val="009E1277"/>
    <w:rsid w:val="009E139E"/>
    <w:rsid w:val="009E20C8"/>
    <w:rsid w:val="009E264D"/>
    <w:rsid w:val="009E4657"/>
    <w:rsid w:val="009E671E"/>
    <w:rsid w:val="009E6AE5"/>
    <w:rsid w:val="009E7207"/>
    <w:rsid w:val="009E7230"/>
    <w:rsid w:val="009F09C4"/>
    <w:rsid w:val="009F2141"/>
    <w:rsid w:val="009F2344"/>
    <w:rsid w:val="009F2AD7"/>
    <w:rsid w:val="009F7BE3"/>
    <w:rsid w:val="00A007DB"/>
    <w:rsid w:val="00A0088B"/>
    <w:rsid w:val="00A025CE"/>
    <w:rsid w:val="00A0276E"/>
    <w:rsid w:val="00A02FC9"/>
    <w:rsid w:val="00A07344"/>
    <w:rsid w:val="00A14A4D"/>
    <w:rsid w:val="00A20C97"/>
    <w:rsid w:val="00A23855"/>
    <w:rsid w:val="00A24EAF"/>
    <w:rsid w:val="00A26600"/>
    <w:rsid w:val="00A27951"/>
    <w:rsid w:val="00A3088D"/>
    <w:rsid w:val="00A31831"/>
    <w:rsid w:val="00A32A7C"/>
    <w:rsid w:val="00A34453"/>
    <w:rsid w:val="00A37D01"/>
    <w:rsid w:val="00A41E18"/>
    <w:rsid w:val="00A422AA"/>
    <w:rsid w:val="00A42400"/>
    <w:rsid w:val="00A444F7"/>
    <w:rsid w:val="00A467A5"/>
    <w:rsid w:val="00A47DE8"/>
    <w:rsid w:val="00A54954"/>
    <w:rsid w:val="00A563D7"/>
    <w:rsid w:val="00A574C3"/>
    <w:rsid w:val="00A60C63"/>
    <w:rsid w:val="00A62EB3"/>
    <w:rsid w:val="00A6698B"/>
    <w:rsid w:val="00A71C09"/>
    <w:rsid w:val="00A72B24"/>
    <w:rsid w:val="00A7331F"/>
    <w:rsid w:val="00A74636"/>
    <w:rsid w:val="00A75CFB"/>
    <w:rsid w:val="00A76B7B"/>
    <w:rsid w:val="00A81766"/>
    <w:rsid w:val="00A82162"/>
    <w:rsid w:val="00A8322C"/>
    <w:rsid w:val="00A84C1A"/>
    <w:rsid w:val="00A90299"/>
    <w:rsid w:val="00A917DD"/>
    <w:rsid w:val="00A9212B"/>
    <w:rsid w:val="00A93121"/>
    <w:rsid w:val="00A937CF"/>
    <w:rsid w:val="00A93E0E"/>
    <w:rsid w:val="00A948FA"/>
    <w:rsid w:val="00A9529F"/>
    <w:rsid w:val="00A953A4"/>
    <w:rsid w:val="00A95FA7"/>
    <w:rsid w:val="00A97179"/>
    <w:rsid w:val="00A9722C"/>
    <w:rsid w:val="00AA1BF8"/>
    <w:rsid w:val="00AA1D4C"/>
    <w:rsid w:val="00AA4B7F"/>
    <w:rsid w:val="00AA642E"/>
    <w:rsid w:val="00AB0A1A"/>
    <w:rsid w:val="00AB151E"/>
    <w:rsid w:val="00AB181D"/>
    <w:rsid w:val="00AB28E9"/>
    <w:rsid w:val="00AB2BA2"/>
    <w:rsid w:val="00AB3132"/>
    <w:rsid w:val="00AB41BC"/>
    <w:rsid w:val="00AB5E3B"/>
    <w:rsid w:val="00AB622B"/>
    <w:rsid w:val="00AC33BE"/>
    <w:rsid w:val="00AC45E8"/>
    <w:rsid w:val="00AC4949"/>
    <w:rsid w:val="00AC5383"/>
    <w:rsid w:val="00AC598C"/>
    <w:rsid w:val="00AC6165"/>
    <w:rsid w:val="00AC6227"/>
    <w:rsid w:val="00AC76A8"/>
    <w:rsid w:val="00AD4F13"/>
    <w:rsid w:val="00AD501B"/>
    <w:rsid w:val="00AD5750"/>
    <w:rsid w:val="00AD784E"/>
    <w:rsid w:val="00AE24D9"/>
    <w:rsid w:val="00AE3B87"/>
    <w:rsid w:val="00AE6A0D"/>
    <w:rsid w:val="00AE71C4"/>
    <w:rsid w:val="00AF1035"/>
    <w:rsid w:val="00AF14FC"/>
    <w:rsid w:val="00AF4151"/>
    <w:rsid w:val="00AF4A54"/>
    <w:rsid w:val="00AF62CF"/>
    <w:rsid w:val="00B01D11"/>
    <w:rsid w:val="00B040E4"/>
    <w:rsid w:val="00B057B6"/>
    <w:rsid w:val="00B05DA6"/>
    <w:rsid w:val="00B10027"/>
    <w:rsid w:val="00B126F3"/>
    <w:rsid w:val="00B13A31"/>
    <w:rsid w:val="00B15CB4"/>
    <w:rsid w:val="00B21762"/>
    <w:rsid w:val="00B22953"/>
    <w:rsid w:val="00B229F1"/>
    <w:rsid w:val="00B22D5B"/>
    <w:rsid w:val="00B265F5"/>
    <w:rsid w:val="00B27920"/>
    <w:rsid w:val="00B27B6C"/>
    <w:rsid w:val="00B27EC0"/>
    <w:rsid w:val="00B319CA"/>
    <w:rsid w:val="00B32B2C"/>
    <w:rsid w:val="00B35072"/>
    <w:rsid w:val="00B366E0"/>
    <w:rsid w:val="00B37AF9"/>
    <w:rsid w:val="00B42A1D"/>
    <w:rsid w:val="00B4722E"/>
    <w:rsid w:val="00B474E6"/>
    <w:rsid w:val="00B52D90"/>
    <w:rsid w:val="00B55C57"/>
    <w:rsid w:val="00B569CE"/>
    <w:rsid w:val="00B5702D"/>
    <w:rsid w:val="00B6067D"/>
    <w:rsid w:val="00B6112F"/>
    <w:rsid w:val="00B63D98"/>
    <w:rsid w:val="00B64FBA"/>
    <w:rsid w:val="00B66E49"/>
    <w:rsid w:val="00B71392"/>
    <w:rsid w:val="00B75926"/>
    <w:rsid w:val="00B81CF6"/>
    <w:rsid w:val="00B85CA8"/>
    <w:rsid w:val="00B8639F"/>
    <w:rsid w:val="00B93F98"/>
    <w:rsid w:val="00B96C1E"/>
    <w:rsid w:val="00BA00A1"/>
    <w:rsid w:val="00BA1B19"/>
    <w:rsid w:val="00BA552E"/>
    <w:rsid w:val="00BA56AC"/>
    <w:rsid w:val="00BA626E"/>
    <w:rsid w:val="00BB0223"/>
    <w:rsid w:val="00BB0D09"/>
    <w:rsid w:val="00BB4FF3"/>
    <w:rsid w:val="00BB5DAF"/>
    <w:rsid w:val="00BB63C4"/>
    <w:rsid w:val="00BC162C"/>
    <w:rsid w:val="00BC2C70"/>
    <w:rsid w:val="00BC54C7"/>
    <w:rsid w:val="00BC6C6D"/>
    <w:rsid w:val="00BC758C"/>
    <w:rsid w:val="00BC78A0"/>
    <w:rsid w:val="00BD0D25"/>
    <w:rsid w:val="00BD2A14"/>
    <w:rsid w:val="00BD36C8"/>
    <w:rsid w:val="00BE00BD"/>
    <w:rsid w:val="00BE00DA"/>
    <w:rsid w:val="00BE0B7B"/>
    <w:rsid w:val="00BE123B"/>
    <w:rsid w:val="00BE3334"/>
    <w:rsid w:val="00BE42AA"/>
    <w:rsid w:val="00BE5130"/>
    <w:rsid w:val="00BF572F"/>
    <w:rsid w:val="00C009A6"/>
    <w:rsid w:val="00C01035"/>
    <w:rsid w:val="00C02796"/>
    <w:rsid w:val="00C146C8"/>
    <w:rsid w:val="00C1553C"/>
    <w:rsid w:val="00C15C0B"/>
    <w:rsid w:val="00C17594"/>
    <w:rsid w:val="00C225C7"/>
    <w:rsid w:val="00C246DD"/>
    <w:rsid w:val="00C2498F"/>
    <w:rsid w:val="00C33752"/>
    <w:rsid w:val="00C337F8"/>
    <w:rsid w:val="00C3681A"/>
    <w:rsid w:val="00C374AA"/>
    <w:rsid w:val="00C37F16"/>
    <w:rsid w:val="00C40138"/>
    <w:rsid w:val="00C405C0"/>
    <w:rsid w:val="00C417DE"/>
    <w:rsid w:val="00C421D2"/>
    <w:rsid w:val="00C4287D"/>
    <w:rsid w:val="00C4346B"/>
    <w:rsid w:val="00C47590"/>
    <w:rsid w:val="00C50C94"/>
    <w:rsid w:val="00C51029"/>
    <w:rsid w:val="00C6210D"/>
    <w:rsid w:val="00C6379E"/>
    <w:rsid w:val="00C65C9C"/>
    <w:rsid w:val="00C71052"/>
    <w:rsid w:val="00C727F5"/>
    <w:rsid w:val="00C729D5"/>
    <w:rsid w:val="00C73294"/>
    <w:rsid w:val="00C7336E"/>
    <w:rsid w:val="00C83D91"/>
    <w:rsid w:val="00C83EB0"/>
    <w:rsid w:val="00C901F3"/>
    <w:rsid w:val="00C90A99"/>
    <w:rsid w:val="00C90B2A"/>
    <w:rsid w:val="00C923AE"/>
    <w:rsid w:val="00C936C4"/>
    <w:rsid w:val="00C9388A"/>
    <w:rsid w:val="00CA1719"/>
    <w:rsid w:val="00CA2E5F"/>
    <w:rsid w:val="00CA3A9D"/>
    <w:rsid w:val="00CA7E2E"/>
    <w:rsid w:val="00CB11BD"/>
    <w:rsid w:val="00CB1BF2"/>
    <w:rsid w:val="00CB3F41"/>
    <w:rsid w:val="00CC2B0D"/>
    <w:rsid w:val="00CC4B36"/>
    <w:rsid w:val="00CC72F5"/>
    <w:rsid w:val="00CD162F"/>
    <w:rsid w:val="00CD2265"/>
    <w:rsid w:val="00CD27E2"/>
    <w:rsid w:val="00CD2BB7"/>
    <w:rsid w:val="00CD42B9"/>
    <w:rsid w:val="00CE06A4"/>
    <w:rsid w:val="00CE644C"/>
    <w:rsid w:val="00CE7040"/>
    <w:rsid w:val="00CF2731"/>
    <w:rsid w:val="00CF75BB"/>
    <w:rsid w:val="00D00DD0"/>
    <w:rsid w:val="00D05217"/>
    <w:rsid w:val="00D06371"/>
    <w:rsid w:val="00D0637D"/>
    <w:rsid w:val="00D07E37"/>
    <w:rsid w:val="00D1229A"/>
    <w:rsid w:val="00D13CA1"/>
    <w:rsid w:val="00D14BCA"/>
    <w:rsid w:val="00D2035F"/>
    <w:rsid w:val="00D20A2A"/>
    <w:rsid w:val="00D218B8"/>
    <w:rsid w:val="00D22BF3"/>
    <w:rsid w:val="00D25E30"/>
    <w:rsid w:val="00D3017C"/>
    <w:rsid w:val="00D31736"/>
    <w:rsid w:val="00D317EB"/>
    <w:rsid w:val="00D31FF9"/>
    <w:rsid w:val="00D4057D"/>
    <w:rsid w:val="00D42CA1"/>
    <w:rsid w:val="00D51005"/>
    <w:rsid w:val="00D5234E"/>
    <w:rsid w:val="00D54244"/>
    <w:rsid w:val="00D56A8C"/>
    <w:rsid w:val="00D578A4"/>
    <w:rsid w:val="00D619FF"/>
    <w:rsid w:val="00D61A87"/>
    <w:rsid w:val="00D64F3C"/>
    <w:rsid w:val="00D65867"/>
    <w:rsid w:val="00D65D2B"/>
    <w:rsid w:val="00D6616C"/>
    <w:rsid w:val="00D72853"/>
    <w:rsid w:val="00D75620"/>
    <w:rsid w:val="00D8027E"/>
    <w:rsid w:val="00D82937"/>
    <w:rsid w:val="00D85FD9"/>
    <w:rsid w:val="00D915C1"/>
    <w:rsid w:val="00D91772"/>
    <w:rsid w:val="00D9304E"/>
    <w:rsid w:val="00D93B6B"/>
    <w:rsid w:val="00D95F6F"/>
    <w:rsid w:val="00D966F4"/>
    <w:rsid w:val="00DA1EF8"/>
    <w:rsid w:val="00DA7EC6"/>
    <w:rsid w:val="00DB04EE"/>
    <w:rsid w:val="00DB28F0"/>
    <w:rsid w:val="00DB3180"/>
    <w:rsid w:val="00DB3E6F"/>
    <w:rsid w:val="00DB48D6"/>
    <w:rsid w:val="00DB5CDB"/>
    <w:rsid w:val="00DB6DBF"/>
    <w:rsid w:val="00DC1B5E"/>
    <w:rsid w:val="00DC24D6"/>
    <w:rsid w:val="00DC24DF"/>
    <w:rsid w:val="00DC787F"/>
    <w:rsid w:val="00DD0085"/>
    <w:rsid w:val="00DD3332"/>
    <w:rsid w:val="00DD3F01"/>
    <w:rsid w:val="00DD6AA6"/>
    <w:rsid w:val="00DD7414"/>
    <w:rsid w:val="00DE4326"/>
    <w:rsid w:val="00DE604F"/>
    <w:rsid w:val="00DE6534"/>
    <w:rsid w:val="00DE7A76"/>
    <w:rsid w:val="00DF1597"/>
    <w:rsid w:val="00DF2443"/>
    <w:rsid w:val="00E00A36"/>
    <w:rsid w:val="00E03779"/>
    <w:rsid w:val="00E04136"/>
    <w:rsid w:val="00E047D5"/>
    <w:rsid w:val="00E10EB5"/>
    <w:rsid w:val="00E12D84"/>
    <w:rsid w:val="00E141F8"/>
    <w:rsid w:val="00E14336"/>
    <w:rsid w:val="00E175C9"/>
    <w:rsid w:val="00E175CA"/>
    <w:rsid w:val="00E211D8"/>
    <w:rsid w:val="00E236E5"/>
    <w:rsid w:val="00E245E6"/>
    <w:rsid w:val="00E25000"/>
    <w:rsid w:val="00E25A70"/>
    <w:rsid w:val="00E25EDA"/>
    <w:rsid w:val="00E33611"/>
    <w:rsid w:val="00E447CB"/>
    <w:rsid w:val="00E448F3"/>
    <w:rsid w:val="00E4612B"/>
    <w:rsid w:val="00E52EB1"/>
    <w:rsid w:val="00E566E9"/>
    <w:rsid w:val="00E56D60"/>
    <w:rsid w:val="00E6005B"/>
    <w:rsid w:val="00E603B2"/>
    <w:rsid w:val="00E6135A"/>
    <w:rsid w:val="00E62D37"/>
    <w:rsid w:val="00E65661"/>
    <w:rsid w:val="00E6781A"/>
    <w:rsid w:val="00E70DA0"/>
    <w:rsid w:val="00E71ABA"/>
    <w:rsid w:val="00E72933"/>
    <w:rsid w:val="00E74030"/>
    <w:rsid w:val="00E7664E"/>
    <w:rsid w:val="00E77952"/>
    <w:rsid w:val="00E81216"/>
    <w:rsid w:val="00E8176F"/>
    <w:rsid w:val="00E82C39"/>
    <w:rsid w:val="00E87E6F"/>
    <w:rsid w:val="00E93BF2"/>
    <w:rsid w:val="00E97E97"/>
    <w:rsid w:val="00EA0619"/>
    <w:rsid w:val="00EA1ACC"/>
    <w:rsid w:val="00EA5CDD"/>
    <w:rsid w:val="00EA720C"/>
    <w:rsid w:val="00EA72FC"/>
    <w:rsid w:val="00EA77C1"/>
    <w:rsid w:val="00EA7AEB"/>
    <w:rsid w:val="00EB02E8"/>
    <w:rsid w:val="00EC06D8"/>
    <w:rsid w:val="00EC1B7D"/>
    <w:rsid w:val="00EC4E6D"/>
    <w:rsid w:val="00ED3055"/>
    <w:rsid w:val="00ED5D6A"/>
    <w:rsid w:val="00ED6322"/>
    <w:rsid w:val="00ED74BC"/>
    <w:rsid w:val="00EE4503"/>
    <w:rsid w:val="00EE5E4F"/>
    <w:rsid w:val="00EE5FEA"/>
    <w:rsid w:val="00EF0A57"/>
    <w:rsid w:val="00EF334E"/>
    <w:rsid w:val="00EF39D5"/>
    <w:rsid w:val="00EF4875"/>
    <w:rsid w:val="00EF6142"/>
    <w:rsid w:val="00EF6FF2"/>
    <w:rsid w:val="00F03844"/>
    <w:rsid w:val="00F115F0"/>
    <w:rsid w:val="00F129E2"/>
    <w:rsid w:val="00F12F16"/>
    <w:rsid w:val="00F15C11"/>
    <w:rsid w:val="00F215FB"/>
    <w:rsid w:val="00F22BF6"/>
    <w:rsid w:val="00F25130"/>
    <w:rsid w:val="00F26C4F"/>
    <w:rsid w:val="00F27839"/>
    <w:rsid w:val="00F30A7A"/>
    <w:rsid w:val="00F30BDC"/>
    <w:rsid w:val="00F3231E"/>
    <w:rsid w:val="00F3598F"/>
    <w:rsid w:val="00F37420"/>
    <w:rsid w:val="00F40750"/>
    <w:rsid w:val="00F40951"/>
    <w:rsid w:val="00F416D9"/>
    <w:rsid w:val="00F41822"/>
    <w:rsid w:val="00F426DB"/>
    <w:rsid w:val="00F44E2E"/>
    <w:rsid w:val="00F46219"/>
    <w:rsid w:val="00F509F0"/>
    <w:rsid w:val="00F54972"/>
    <w:rsid w:val="00F55B71"/>
    <w:rsid w:val="00F6006C"/>
    <w:rsid w:val="00F6279B"/>
    <w:rsid w:val="00F66C88"/>
    <w:rsid w:val="00F70F4C"/>
    <w:rsid w:val="00F7118D"/>
    <w:rsid w:val="00F80385"/>
    <w:rsid w:val="00F80B4B"/>
    <w:rsid w:val="00F842B8"/>
    <w:rsid w:val="00F84982"/>
    <w:rsid w:val="00F84AD9"/>
    <w:rsid w:val="00F859E7"/>
    <w:rsid w:val="00F85DEA"/>
    <w:rsid w:val="00F86C06"/>
    <w:rsid w:val="00F86ED8"/>
    <w:rsid w:val="00F87075"/>
    <w:rsid w:val="00F912AB"/>
    <w:rsid w:val="00F92AFE"/>
    <w:rsid w:val="00F9729E"/>
    <w:rsid w:val="00F97AFE"/>
    <w:rsid w:val="00FA6526"/>
    <w:rsid w:val="00FA6BA0"/>
    <w:rsid w:val="00FB24F8"/>
    <w:rsid w:val="00FB2A44"/>
    <w:rsid w:val="00FB5372"/>
    <w:rsid w:val="00FB76D4"/>
    <w:rsid w:val="00FC0019"/>
    <w:rsid w:val="00FC04B5"/>
    <w:rsid w:val="00FC1C79"/>
    <w:rsid w:val="00FC25F0"/>
    <w:rsid w:val="00FC3888"/>
    <w:rsid w:val="00FC6005"/>
    <w:rsid w:val="00FC6A43"/>
    <w:rsid w:val="00FD0F99"/>
    <w:rsid w:val="00FD1D45"/>
    <w:rsid w:val="00FD1EFE"/>
    <w:rsid w:val="00FD40EE"/>
    <w:rsid w:val="00FE241F"/>
    <w:rsid w:val="00FE27E2"/>
    <w:rsid w:val="00FE289B"/>
    <w:rsid w:val="00FE38A8"/>
    <w:rsid w:val="00FE4CF8"/>
    <w:rsid w:val="00FF031E"/>
    <w:rsid w:val="00FF5CF3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2C75C"/>
  <w15:docId w15:val="{6228B1E1-3DC5-42AF-ABC6-A027BD3E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4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1A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61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5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C57"/>
  </w:style>
  <w:style w:type="paragraph" w:styleId="Footer">
    <w:name w:val="footer"/>
    <w:basedOn w:val="Normal"/>
    <w:link w:val="FooterChar"/>
    <w:uiPriority w:val="99"/>
    <w:unhideWhenUsed/>
    <w:rsid w:val="00B55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C57"/>
  </w:style>
  <w:style w:type="paragraph" w:customStyle="1" w:styleId="PAParaText">
    <w:name w:val="PA_ParaText"/>
    <w:basedOn w:val="Normal"/>
    <w:rsid w:val="008E7565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8E7565"/>
    <w:pPr>
      <w:spacing w:after="0"/>
      <w:jc w:val="left"/>
    </w:pPr>
  </w:style>
  <w:style w:type="character" w:styleId="EndnoteReference">
    <w:name w:val="endnote reference"/>
    <w:basedOn w:val="DefaultParagraphFont"/>
    <w:uiPriority w:val="99"/>
    <w:semiHidden/>
    <w:unhideWhenUsed/>
    <w:rsid w:val="008E7565"/>
    <w:rPr>
      <w:vertAlign w:val="superscript"/>
    </w:rPr>
  </w:style>
  <w:style w:type="character" w:customStyle="1" w:styleId="PPCRefGASBgasbs34">
    <w:name w:val="PPCRef_GASB_gasbs_34"/>
    <w:basedOn w:val="DefaultParagraphFont"/>
    <w:rsid w:val="008E7565"/>
    <w:rPr>
      <w:color w:val="0000FF"/>
      <w:u w:val="single"/>
    </w:rPr>
  </w:style>
  <w:style w:type="character" w:customStyle="1" w:styleId="PPCRefGASBgasbs37">
    <w:name w:val="PPCRef_GASB_gasbs_37"/>
    <w:basedOn w:val="DefaultParagraphFont"/>
    <w:rsid w:val="008E7565"/>
    <w:rPr>
      <w:color w:val="0000FF"/>
      <w:u w:val="single"/>
    </w:rPr>
  </w:style>
  <w:style w:type="table" w:styleId="TableGrid">
    <w:name w:val="Table Grid"/>
    <w:basedOn w:val="TableNormal"/>
    <w:uiPriority w:val="59"/>
    <w:rsid w:val="003B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3C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5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59E7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\Desktop\TT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D00C-AFA0-423E-BABF-5F110CF7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TTC letterhead</Template>
  <TotalTime>0</TotalTime>
  <Pages>1</Pages>
  <Words>111</Words>
  <Characters>554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</dc:creator>
  <cp:lastModifiedBy>Florence Grant</cp:lastModifiedBy>
  <cp:revision>2</cp:revision>
  <cp:lastPrinted>2025-11-21T20:12:00Z</cp:lastPrinted>
  <dcterms:created xsi:type="dcterms:W3CDTF">2026-02-04T00:01:00Z</dcterms:created>
  <dcterms:modified xsi:type="dcterms:W3CDTF">2026-02-04T00:01:00Z</dcterms:modified>
</cp:coreProperties>
</file>